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B0" w:rsidRPr="00D57563" w:rsidRDefault="001627B0" w:rsidP="00A17B08">
      <w:pPr>
        <w:jc w:val="center"/>
        <w:rPr>
          <w:b/>
          <w:bCs/>
        </w:rPr>
      </w:pPr>
      <w:r w:rsidRPr="00D57563">
        <w:rPr>
          <w:b/>
          <w:bCs/>
        </w:rPr>
        <w:t>OBRAZAC POZIVA ZA ORGANIZACIJU VIŠEDNEVNE IZVANUČIONIČKE NASTAVE</w:t>
      </w:r>
    </w:p>
    <w:p w:rsidR="001627B0" w:rsidRPr="00D57563" w:rsidRDefault="001627B0" w:rsidP="00A17B08">
      <w:pPr>
        <w:jc w:val="center"/>
        <w:rPr>
          <w:b/>
          <w:bCs/>
        </w:rPr>
      </w:pPr>
    </w:p>
    <w:tbl>
      <w:tblPr>
        <w:tblW w:w="0" w:type="auto"/>
        <w:tblInd w:w="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1627B0" w:rsidRPr="00D57563" w:rsidTr="005C4263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Broj poziva</w:t>
            </w:r>
          </w:p>
        </w:tc>
        <w:tc>
          <w:tcPr>
            <w:tcW w:w="1418" w:type="dxa"/>
            <w:vAlign w:val="center"/>
          </w:tcPr>
          <w:p w:rsidR="001627B0" w:rsidRPr="00D57563" w:rsidRDefault="001627B0" w:rsidP="004C3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A6582">
              <w:rPr>
                <w:b/>
                <w:bCs/>
              </w:rPr>
              <w:t>1/2019</w:t>
            </w:r>
          </w:p>
        </w:tc>
      </w:tr>
    </w:tbl>
    <w:p w:rsidR="001627B0" w:rsidRPr="00D57563" w:rsidRDefault="001627B0" w:rsidP="00A17B08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578"/>
        <w:gridCol w:w="1089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627B0" w:rsidRPr="00D57563" w:rsidRDefault="001627B0" w:rsidP="004C3220">
            <w:r w:rsidRPr="00D57563">
              <w:rPr>
                <w:b/>
                <w:bCs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i/>
                <w:iCs/>
              </w:rPr>
            </w:pPr>
            <w:r w:rsidRPr="00D57563">
              <w:rPr>
                <w:i/>
                <w:iCs/>
              </w:rPr>
              <w:t>Upisati tražene podatke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OŠ  EUGENA KUMIČIĆA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JOSIPA PUCEKOVIĆA  4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VELIKA GORICA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10410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7. A,B,C,D,E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razreda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</w:tr>
      <w:tr w:rsidR="001627B0" w:rsidRPr="009B298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i/>
                <w:iCs/>
              </w:rPr>
            </w:pPr>
            <w:r w:rsidRPr="00D57563">
              <w:rPr>
                <w:i/>
                <w:iCs/>
              </w:rPr>
              <w:t>Uz planirano upisati broj dana i noćenja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1627B0" w:rsidRPr="00D5756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4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3     noćenja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jc w:val="center"/>
              <w:rPr>
                <w:i/>
                <w:iCs/>
              </w:rPr>
            </w:pPr>
            <w:r w:rsidRPr="00D57563">
              <w:rPr>
                <w:i/>
                <w:iCs/>
              </w:rPr>
              <w:t>Upisati područje ime/imena države/država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7A658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SREDNJA DALMACIJA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  <w:r w:rsidRPr="00D57563"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  <w:r w:rsidRPr="00D57563">
              <w:rPr>
                <w:b/>
                <w:bCs/>
              </w:rPr>
              <w:t>Planirano vrijeme realizacije</w:t>
            </w:r>
          </w:p>
          <w:p w:rsidR="001627B0" w:rsidRPr="00D57563" w:rsidRDefault="001627B0" w:rsidP="004C3220">
            <w:pPr>
              <w:jc w:val="both"/>
            </w:pPr>
            <w:r w:rsidRPr="00D57563">
              <w:rPr>
                <w:i/>
                <w:iCs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627B0" w:rsidRPr="00D57563" w:rsidRDefault="007A6582" w:rsidP="004C3220">
            <w:r>
              <w:t>2</w:t>
            </w:r>
            <w:r w:rsidR="001627B0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627B0" w:rsidRPr="00D57563" w:rsidRDefault="001627B0" w:rsidP="004C3220">
            <w:r w:rsidRPr="00D57563">
              <w:t>6</w:t>
            </w:r>
            <w: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627B0" w:rsidRPr="00D57563" w:rsidRDefault="007A6582" w:rsidP="004C3220">
            <w:r>
              <w:t>5</w:t>
            </w:r>
            <w:r w:rsidR="001627B0"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627B0" w:rsidRPr="00D57563" w:rsidRDefault="001627B0" w:rsidP="004C3220">
            <w:r w:rsidRPr="00D57563">
              <w:t>6</w:t>
            </w:r>
            <w: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627B0" w:rsidRPr="00D57563" w:rsidRDefault="001627B0" w:rsidP="004C3220">
            <w:r>
              <w:t>20</w:t>
            </w:r>
            <w:r w:rsidR="007A6582">
              <w:t>20</w:t>
            </w:r>
            <w:r>
              <w:t>.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1627B0" w:rsidRPr="00D57563" w:rsidRDefault="001627B0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jc w:val="center"/>
              <w:rPr>
                <w:i/>
                <w:iCs/>
              </w:rPr>
            </w:pPr>
            <w:r w:rsidRPr="00D57563">
              <w:rPr>
                <w:i/>
                <w:iCs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jc w:val="center"/>
              <w:rPr>
                <w:i/>
                <w:iCs/>
              </w:rPr>
            </w:pPr>
            <w:r w:rsidRPr="00D57563">
              <w:rPr>
                <w:i/>
                <w:iCs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jc w:val="center"/>
              <w:rPr>
                <w:i/>
                <w:iCs/>
              </w:rPr>
            </w:pPr>
            <w:r w:rsidRPr="00D57563">
              <w:rPr>
                <w:i/>
                <w:iCs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jc w:val="center"/>
              <w:rPr>
                <w:i/>
                <w:iCs/>
              </w:rPr>
            </w:pPr>
            <w:r w:rsidRPr="00D57563">
              <w:rPr>
                <w:i/>
                <w:iCs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jc w:val="center"/>
              <w:rPr>
                <w:i/>
                <w:iCs/>
              </w:rPr>
            </w:pPr>
            <w:r w:rsidRPr="00D57563">
              <w:rPr>
                <w:i/>
                <w:iCs/>
              </w:rPr>
              <w:t>Godina</w:t>
            </w:r>
          </w:p>
        </w:tc>
      </w:tr>
      <w:tr w:rsidR="001627B0" w:rsidRPr="00D575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  <w:r w:rsidRPr="00D57563">
              <w:rPr>
                <w:b/>
                <w:bCs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i/>
                <w:iCs/>
              </w:rPr>
            </w:pPr>
            <w:r w:rsidRPr="00D57563">
              <w:rPr>
                <w:i/>
                <w:iCs/>
              </w:rPr>
              <w:t>Upisati broj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1627B0" w:rsidRPr="00D57563" w:rsidRDefault="001627B0" w:rsidP="004C3220">
            <w:pPr>
              <w:jc w:val="right"/>
            </w:pPr>
            <w:r w:rsidRPr="00D57563"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627B0" w:rsidRPr="00D57563" w:rsidRDefault="001627B0" w:rsidP="004C3220">
            <w:r w:rsidRPr="00D57563"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r>
              <w:t>1</w:t>
            </w:r>
            <w:r w:rsidR="007A6582"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627B0" w:rsidRPr="00D57563" w:rsidRDefault="001627B0" w:rsidP="004C3220">
            <w:r w:rsidRPr="00D57563">
              <w:t xml:space="preserve">s mogućnošću odstupanja za </w:t>
            </w:r>
            <w:r w:rsidR="007A6582">
              <w:t>3</w:t>
            </w:r>
            <w:r>
              <w:t xml:space="preserve"> </w:t>
            </w:r>
            <w:r w:rsidRPr="00D57563">
              <w:t>učenika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627B0" w:rsidRPr="00D57563" w:rsidRDefault="001627B0" w:rsidP="004C3220">
            <w:pPr>
              <w:jc w:val="right"/>
            </w:pPr>
            <w:r w:rsidRPr="00D57563"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627B0" w:rsidRPr="00D57563" w:rsidRDefault="001627B0" w:rsidP="004C3220">
            <w:pPr>
              <w:jc w:val="both"/>
            </w:pPr>
            <w:r w:rsidRPr="00D57563"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r>
              <w:t xml:space="preserve">8 učitelja i </w:t>
            </w:r>
            <w:r w:rsidR="007A6582">
              <w:t>1 pomoćnik u nastavi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627B0" w:rsidRPr="00D57563" w:rsidRDefault="001627B0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D57563"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627B0" w:rsidRPr="00D57563" w:rsidRDefault="001627B0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D57563"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r>
              <w:t xml:space="preserve">5 </w:t>
            </w:r>
            <w:r w:rsidR="007A6582">
              <w:t>+</w:t>
            </w:r>
            <w:r w:rsidR="009D1C15">
              <w:t xml:space="preserve"> popust za blizance</w:t>
            </w:r>
          </w:p>
        </w:tc>
      </w:tr>
      <w:tr w:rsidR="001627B0" w:rsidRPr="00D575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  <w:r w:rsidRPr="00D57563">
              <w:rPr>
                <w:b/>
                <w:bCs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jc w:val="center"/>
              <w:rPr>
                <w:i/>
                <w:iCs/>
              </w:rPr>
            </w:pPr>
            <w:r w:rsidRPr="00D57563">
              <w:rPr>
                <w:i/>
                <w:iCs/>
              </w:rPr>
              <w:t>Upisati traženo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  <w:r w:rsidRPr="00D57563"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elika Gorica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  <w:r w:rsidRPr="00D57563"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9D1C1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Šibenik, NP Krka, Trogir, Zadar, Nin, Biograd na Moru</w:t>
            </w:r>
            <w:r w:rsidR="003B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5FF">
              <w:rPr>
                <w:rFonts w:ascii="Times New Roman" w:hAnsi="Times New Roman" w:cs="Times New Roman"/>
                <w:sz w:val="24"/>
                <w:szCs w:val="24"/>
              </w:rPr>
              <w:t>(spavanje)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  <w:r w:rsidRPr="00D57563"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B0" w:rsidRPr="00D575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  <w:r w:rsidRPr="00D57563">
              <w:rPr>
                <w:b/>
                <w:bCs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Traženo označiti ili dopisati kombinacije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r w:rsidRPr="00D57563">
              <w:t>Autobus</w:t>
            </w:r>
            <w:r w:rsidRPr="00D57563">
              <w:rPr>
                <w:b/>
                <w:bCs/>
              </w:rPr>
              <w:t xml:space="preserve"> </w:t>
            </w:r>
            <w:r w:rsidRPr="00D57563"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D57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jc w:val="right"/>
              <w:rPr>
                <w:b/>
                <w:bCs/>
              </w:rPr>
            </w:pPr>
            <w:r w:rsidRPr="00D57563">
              <w:rPr>
                <w:b/>
                <w:bCs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Označiti s X  jednu ili više mogućnosti smještaja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jc w:val="right"/>
            </w:pPr>
            <w:r w:rsidRPr="00D57563"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627B0" w:rsidRPr="00D57563" w:rsidRDefault="001627B0" w:rsidP="004C3220">
            <w:r w:rsidRPr="00D57563"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627B0" w:rsidRPr="00D57563" w:rsidRDefault="001627B0" w:rsidP="004C3220">
            <w:pPr>
              <w:rPr>
                <w:i/>
                <w:iCs/>
                <w:strike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jc w:val="right"/>
            </w:pPr>
            <w:r w:rsidRPr="00D57563"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627B0" w:rsidRPr="00D57563" w:rsidRDefault="001627B0" w:rsidP="004C3220">
            <w:pPr>
              <w:ind w:left="24"/>
            </w:pPr>
            <w:r w:rsidRPr="00D57563">
              <w:t xml:space="preserve">Hotel </w:t>
            </w:r>
            <w:r w:rsidRPr="00D57563">
              <w:rPr>
                <w:strike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627B0" w:rsidRPr="00D57563" w:rsidRDefault="009D1C1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minimalno 3 zvjezdice (***)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jc w:val="right"/>
            </w:pPr>
            <w:r w:rsidRPr="00D57563"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627B0" w:rsidRPr="00D57563" w:rsidRDefault="001627B0" w:rsidP="004C3220">
            <w:r w:rsidRPr="00D57563"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627B0" w:rsidRPr="00D57563" w:rsidRDefault="001627B0" w:rsidP="004C3220">
            <w:pPr>
              <w:rPr>
                <w:i/>
                <w:iCs/>
                <w:strike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jc w:val="right"/>
            </w:pPr>
            <w:r w:rsidRPr="00D57563"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627B0" w:rsidRPr="00D57563" w:rsidRDefault="001627B0" w:rsidP="004C3220">
            <w:pPr>
              <w:jc w:val="both"/>
            </w:pPr>
            <w:r w:rsidRPr="00D57563"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627B0" w:rsidRPr="00D57563" w:rsidRDefault="001627B0" w:rsidP="004C3220">
            <w:pPr>
              <w:rPr>
                <w:i/>
                <w:iCs/>
                <w:strike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627B0" w:rsidRPr="00D57563" w:rsidRDefault="001627B0" w:rsidP="004C3220">
            <w:pPr>
              <w:tabs>
                <w:tab w:val="left" w:pos="517"/>
                <w:tab w:val="left" w:pos="605"/>
              </w:tabs>
              <w:jc w:val="right"/>
            </w:pPr>
            <w:r w:rsidRPr="00D57563">
              <w:t>e)</w:t>
            </w:r>
          </w:p>
          <w:p w:rsidR="001627B0" w:rsidRPr="00D57563" w:rsidRDefault="001627B0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627B0" w:rsidRPr="00D57563" w:rsidRDefault="001627B0" w:rsidP="004C3220">
            <w:pPr>
              <w:tabs>
                <w:tab w:val="left" w:pos="517"/>
                <w:tab w:val="left" w:pos="605"/>
              </w:tabs>
              <w:ind w:left="12"/>
            </w:pPr>
            <w:r w:rsidRPr="00D57563">
              <w:t>Prehrana na bazi punoga</w:t>
            </w:r>
          </w:p>
          <w:p w:rsidR="001627B0" w:rsidRPr="00D57563" w:rsidRDefault="001627B0" w:rsidP="004C3220">
            <w:pPr>
              <w:tabs>
                <w:tab w:val="left" w:pos="517"/>
                <w:tab w:val="left" w:pos="605"/>
              </w:tabs>
              <w:ind w:left="12"/>
            </w:pPr>
            <w:r w:rsidRPr="00D57563"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627B0" w:rsidRPr="00D57563" w:rsidRDefault="001627B0" w:rsidP="004C3220">
            <w:pPr>
              <w:rPr>
                <w:i/>
                <w:iCs/>
              </w:rPr>
            </w:pPr>
            <w:r w:rsidRPr="00D57563">
              <w:rPr>
                <w:i/>
                <w:iCs/>
              </w:rPr>
              <w:t xml:space="preserve">X  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jc w:val="right"/>
            </w:pPr>
            <w:r w:rsidRPr="00D57563"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627B0" w:rsidRPr="00D57563" w:rsidRDefault="001627B0" w:rsidP="004C3220">
            <w:r w:rsidRPr="00D57563">
              <w:t xml:space="preserve">Drugo </w:t>
            </w:r>
            <w:r w:rsidRPr="00D57563">
              <w:rPr>
                <w:i/>
                <w:iCs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627B0" w:rsidRPr="00D57563" w:rsidRDefault="001627B0" w:rsidP="004C3220">
            <w:pPr>
              <w:rPr>
                <w:i/>
                <w:iCs/>
              </w:rPr>
            </w:pPr>
          </w:p>
        </w:tc>
      </w:tr>
      <w:tr w:rsidR="001627B0" w:rsidRPr="00D575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27B0" w:rsidRPr="00D57563">
        <w:trPr>
          <w:trHeight w:val="708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Default="001627B0" w:rsidP="004C3220">
            <w:pPr>
              <w:rPr>
                <w:b/>
                <w:bCs/>
              </w:rPr>
            </w:pPr>
          </w:p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D57563">
              <w:rPr>
                <w:b/>
                <w:bCs/>
              </w:rPr>
              <w:t>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F81023" w:rsidRDefault="0069547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 Krka, Solana u Ninu, katedrale, Sokolarski centar (Šibenik)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Default="001627B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F8102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jc w:val="both"/>
            </w:pPr>
            <w:r w:rsidRPr="00D57563"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695473" w:rsidRDefault="001627B0" w:rsidP="00695473">
            <w:pPr>
              <w:rPr>
                <w:b/>
                <w:bCs/>
              </w:rPr>
            </w:pPr>
            <w:r w:rsidRPr="00695473">
              <w:rPr>
                <w:b/>
                <w:bCs/>
              </w:rPr>
              <w:t xml:space="preserve">TROŠKOVI PEDAGOŠKE PRATNJE 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r w:rsidRPr="00D57563"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jc w:val="both"/>
              <w:rPr>
                <w:b/>
                <w:bCs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rPr>
                <w:b/>
                <w:bCs/>
              </w:rPr>
            </w:pPr>
            <w:r w:rsidRPr="00D57563">
              <w:rPr>
                <w:b/>
                <w:bCs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Traženo označiti s X ili dopisati (za br. 12)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posljedica nesretnoga slučaja i bolesti na  </w:t>
            </w:r>
          </w:p>
          <w:p w:rsidR="001627B0" w:rsidRPr="00D57563" w:rsidRDefault="001627B0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X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X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troškova pomoći povratka u mjesto polazišta u </w:t>
            </w:r>
          </w:p>
          <w:p w:rsidR="001627B0" w:rsidRPr="00D57563" w:rsidRDefault="001627B0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7563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1627B0" w:rsidRPr="00D5756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       Dostava ponuda</w:t>
            </w:r>
          </w:p>
        </w:tc>
      </w:tr>
      <w:tr w:rsidR="001627B0" w:rsidRPr="00D5756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rPr>
                <w:b/>
                <w:bCs/>
              </w:rPr>
            </w:pPr>
          </w:p>
        </w:tc>
        <w:tc>
          <w:tcPr>
            <w:tcW w:w="2499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Rok dostave ponuda je </w:t>
            </w:r>
          </w:p>
        </w:tc>
        <w:tc>
          <w:tcPr>
            <w:tcW w:w="274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dana</w:t>
            </w: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20.11.2018.</w:t>
            </w:r>
          </w:p>
        </w:tc>
      </w:tr>
      <w:tr w:rsidR="001627B0" w:rsidRPr="00D5756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.11.2018.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627B0" w:rsidRPr="00D57563" w:rsidRDefault="001627B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  <w:r w:rsidRPr="00D57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sati.</w:t>
            </w:r>
          </w:p>
        </w:tc>
      </w:tr>
    </w:tbl>
    <w:p w:rsidR="001627B0" w:rsidRDefault="001627B0"/>
    <w:sectPr w:rsidR="001627B0" w:rsidSect="00033388">
      <w:pgSz w:w="11906" w:h="16838" w:code="9"/>
      <w:pgMar w:top="1418" w:right="22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FF"/>
    <w:rsid w:val="00033388"/>
    <w:rsid w:val="00082426"/>
    <w:rsid w:val="001241BE"/>
    <w:rsid w:val="001627B0"/>
    <w:rsid w:val="001A2801"/>
    <w:rsid w:val="001E1E6E"/>
    <w:rsid w:val="002739C5"/>
    <w:rsid w:val="002B26F1"/>
    <w:rsid w:val="00320977"/>
    <w:rsid w:val="00345BD6"/>
    <w:rsid w:val="003B3C74"/>
    <w:rsid w:val="003D2B0E"/>
    <w:rsid w:val="00455456"/>
    <w:rsid w:val="00455D2C"/>
    <w:rsid w:val="004C1383"/>
    <w:rsid w:val="004C3220"/>
    <w:rsid w:val="004C3F75"/>
    <w:rsid w:val="00573CEB"/>
    <w:rsid w:val="005C4263"/>
    <w:rsid w:val="00640E9D"/>
    <w:rsid w:val="00646883"/>
    <w:rsid w:val="00673FD9"/>
    <w:rsid w:val="00695473"/>
    <w:rsid w:val="007A6582"/>
    <w:rsid w:val="007E3F4F"/>
    <w:rsid w:val="008400FE"/>
    <w:rsid w:val="00882BE1"/>
    <w:rsid w:val="009B2982"/>
    <w:rsid w:val="009C4799"/>
    <w:rsid w:val="009D1C15"/>
    <w:rsid w:val="009E58AB"/>
    <w:rsid w:val="00A0178E"/>
    <w:rsid w:val="00A17B08"/>
    <w:rsid w:val="00AB408B"/>
    <w:rsid w:val="00AC6E95"/>
    <w:rsid w:val="00AD0931"/>
    <w:rsid w:val="00AF17EF"/>
    <w:rsid w:val="00B527A8"/>
    <w:rsid w:val="00C665FA"/>
    <w:rsid w:val="00C865FF"/>
    <w:rsid w:val="00C92FA1"/>
    <w:rsid w:val="00CB57A8"/>
    <w:rsid w:val="00CD4729"/>
    <w:rsid w:val="00CF11A7"/>
    <w:rsid w:val="00CF2985"/>
    <w:rsid w:val="00D57563"/>
    <w:rsid w:val="00D744F5"/>
    <w:rsid w:val="00DE469E"/>
    <w:rsid w:val="00ED53CC"/>
    <w:rsid w:val="00F212DA"/>
    <w:rsid w:val="00F61E9B"/>
    <w:rsid w:val="00F8102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1A976"/>
  <w15:docId w15:val="{36485034-9CFE-4AAF-8CDE-83D77800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Prilago&#273;eni%20predlo&#353;ci%20sustava%20Office\Poziv%20za%20natje&#269;aj%20popunjeni%20obrazac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Poziv za natječaj popunjeni obrazac 2</Template>
  <TotalTime>13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korisnik</dc:creator>
  <cp:keywords/>
  <dc:description/>
  <cp:lastModifiedBy>korisnik</cp:lastModifiedBy>
  <cp:revision>2</cp:revision>
  <cp:lastPrinted>2017-10-26T09:40:00Z</cp:lastPrinted>
  <dcterms:created xsi:type="dcterms:W3CDTF">2019-11-10T21:06:00Z</dcterms:created>
  <dcterms:modified xsi:type="dcterms:W3CDTF">2019-11-10T21:38:00Z</dcterms:modified>
</cp:coreProperties>
</file>